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Hlk90381996"/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  <w:lang w:eastAsia="zh-CN"/>
        </w:rPr>
        <w:t>临汾市农业与社会发展领域重点研发计划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项目申报指南建议征集</w:t>
      </w:r>
      <w:r>
        <w:rPr>
          <w:rFonts w:hint="eastAsia" w:ascii="方正小标宋简体" w:eastAsia="方正小标宋简体"/>
          <w:sz w:val="44"/>
          <w:szCs w:val="44"/>
        </w:rPr>
        <w:t>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90" w:firstLineChars="200"/>
        <w:textAlignment w:val="auto"/>
        <w:rPr>
          <w:rFonts w:ascii="宋体" w:cs="宋体"/>
          <w:b/>
          <w:bCs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            Email: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依托单位：           合作单位：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eastAsia="黑体"/>
          <w:sz w:val="32"/>
          <w:lang w:eastAsia="zh-CN"/>
        </w:rPr>
        <w:t>建议</w:t>
      </w:r>
      <w:r>
        <w:rPr>
          <w:rFonts w:hint="eastAsia" w:ascii="黑体" w:eastAsia="黑体"/>
          <w:sz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三、国内外现状与趋势（包括核心技术指标）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四、研究意义、背景、基础与可行性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六、关键理论、核心技术指标等研究目标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640" w:firstLineChars="2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七、预期经济与社会效益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4320" w:firstLineChars="135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4320" w:firstLineChars="135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建议</w:t>
      </w:r>
      <w:r>
        <w:rPr>
          <w:rFonts w:hint="eastAsia" w:ascii="仿宋_GB2312" w:eastAsia="仿宋_GB2312"/>
          <w:sz w:val="32"/>
          <w:lang w:eastAsia="zh-CN"/>
        </w:rPr>
        <w:t>单位</w:t>
      </w:r>
      <w:r>
        <w:rPr>
          <w:rFonts w:hint="eastAsia" w:ascii="仿宋_GB2312" w:eastAsia="仿宋_GB2312"/>
          <w:sz w:val="32"/>
        </w:rPr>
        <w:t>：（</w:t>
      </w:r>
      <w:r>
        <w:rPr>
          <w:rFonts w:hint="eastAsia" w:ascii="仿宋_GB2312" w:eastAsia="仿宋_GB2312"/>
          <w:sz w:val="32"/>
          <w:lang w:eastAsia="zh-CN"/>
        </w:rPr>
        <w:t>公章</w:t>
      </w:r>
      <w:r>
        <w:rPr>
          <w:rFonts w:hint="eastAsia" w:ascii="仿宋_GB2312" w:eastAsia="仿宋_GB2312"/>
          <w:sz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 w:firstLine="4800" w:firstLineChars="15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备注：（项目建议书言简意赅，3000字以内，可适当加入代表性图片）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"/>
  <w:drawingGridVerticalSpacing w:val="156"/>
  <w:displayHorizontalDrawingGridEvery w:val="0"/>
  <w:displayVerticalDrawingGridEvery w:val="1"/>
  <w:doNotShadeFormData w:val="true"/>
  <w:noPunctuationKerning w:val="true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97F2E68"/>
    <w:rsid w:val="7A791CFE"/>
    <w:rsid w:val="937D0B8E"/>
    <w:rsid w:val="BDDB3D0F"/>
    <w:rsid w:val="EFEFC1DD"/>
    <w:rsid w:val="FBDBA8FB"/>
    <w:rsid w:val="FDDE3458"/>
    <w:rsid w:val="FFEB0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245</Words>
  <Characters>253</Characters>
  <Lines>39</Lines>
  <Paragraphs>20</Paragraphs>
  <TotalTime>0</TotalTime>
  <ScaleCrop>false</ScaleCrop>
  <LinksUpToDate>false</LinksUpToDate>
  <CharactersWithSpaces>313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2021-12-16T13:39:00Z</dcterms:created>
  <dc:creator>chf</dc:creator>
  <cp:lastModifiedBy>user</cp:lastModifiedBy>
  <cp:lastPrinted>2021-12-16T14:20:00Z</cp:lastPrinted>
  <dcterms:modified xsi:type="dcterms:W3CDTF">2022-03-17T16:08:38Z</dcterms:modified>
  <dc:title>chf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D7DA606C238F46909FE6B6DB29C54E28</vt:lpwstr>
  </property>
</Properties>
</file>